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1F1B2">
      <w:pPr>
        <w:widowControl/>
        <w:shd w:val="clear" w:color="auto" w:fill="FFFFFF"/>
        <w:spacing w:before="100" w:after="100" w:line="560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1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 w14:paraId="13510761">
      <w:pPr>
        <w:widowControl/>
        <w:shd w:val="clear" w:color="auto" w:fill="FFFFFF"/>
        <w:spacing w:line="40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 w14:paraId="38047793">
      <w:pPr>
        <w:widowControl/>
        <w:shd w:val="clear" w:color="auto" w:fill="FFFFFF"/>
        <w:spacing w:before="100" w:after="100" w:line="560" w:lineRule="atLeast"/>
        <w:jc w:val="center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芷江侗族自治县人</w:t>
      </w:r>
      <w:r>
        <w:rPr>
          <w:rFonts w:hint="eastAsia" w:ascii="黑体" w:hAnsi="黑体" w:eastAsia="黑体" w:cs="宋体"/>
          <w:kern w:val="0"/>
          <w:sz w:val="40"/>
          <w:szCs w:val="40"/>
          <w:lang w:eastAsia="zh-CN"/>
        </w:rPr>
        <w:t>民政府办公室民兵训练基地管理</w:t>
      </w:r>
      <w:r>
        <w:rPr>
          <w:rFonts w:hint="eastAsia" w:ascii="黑体" w:hAnsi="黑体" w:eastAsia="黑体" w:cs="宋体"/>
          <w:kern w:val="0"/>
          <w:sz w:val="40"/>
          <w:szCs w:val="40"/>
        </w:rPr>
        <w:t>中心</w:t>
      </w:r>
    </w:p>
    <w:p w14:paraId="4756026A">
      <w:pPr>
        <w:widowControl/>
        <w:shd w:val="clear" w:color="auto" w:fill="FFFFFF"/>
        <w:spacing w:before="100" w:after="100" w:line="560" w:lineRule="atLeast"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202</w:t>
      </w:r>
      <w:r>
        <w:rPr>
          <w:rFonts w:hint="eastAsia" w:ascii="黑体" w:hAnsi="黑体" w:eastAsia="黑体" w:cs="宋体"/>
          <w:kern w:val="0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40"/>
          <w:szCs w:val="40"/>
        </w:rPr>
        <w:t>年选调事业单位工作人员计划职位表</w:t>
      </w:r>
    </w:p>
    <w:tbl>
      <w:tblPr>
        <w:tblStyle w:val="4"/>
        <w:tblW w:w="1399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811"/>
        <w:gridCol w:w="1785"/>
        <w:gridCol w:w="1575"/>
        <w:gridCol w:w="1470"/>
        <w:gridCol w:w="840"/>
        <w:gridCol w:w="1175"/>
        <w:gridCol w:w="1064"/>
        <w:gridCol w:w="1541"/>
      </w:tblGrid>
      <w:tr w14:paraId="372A3B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496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A40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7EE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EC9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选调</w:t>
            </w:r>
          </w:p>
          <w:p w14:paraId="405978C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79D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F4D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E3A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62096FB0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0D75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  <w:p w14:paraId="40982CB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752C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其他</w:t>
            </w:r>
          </w:p>
          <w:p w14:paraId="7EC47B5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14:paraId="1A21E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215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F81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民兵训练基地管理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ABAA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管理人员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879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F88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DE64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EA68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大专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F51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6C1C">
            <w:pPr>
              <w:widowControl/>
              <w:jc w:val="center"/>
              <w:textAlignment w:val="center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中共党员，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具有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年以上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服役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经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历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，且在拟调出单位工作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年以上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。（主要从事国防动员及战备训练工作）</w:t>
            </w:r>
          </w:p>
        </w:tc>
      </w:tr>
    </w:tbl>
    <w:p w14:paraId="09C35665">
      <w:pPr>
        <w:widowControl/>
        <w:shd w:val="clear" w:color="auto" w:fill="FFFFFF"/>
        <w:spacing w:before="100" w:after="100" w:line="560" w:lineRule="atLeast"/>
        <w:rPr>
          <w:rFonts w:asci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注：</w:t>
      </w:r>
      <w:r>
        <w:rPr>
          <w:rFonts w:ascii="宋体" w:hAnsi="宋体" w:cs="宋体"/>
          <w:color w:val="FF0000"/>
          <w:kern w:val="0"/>
          <w:sz w:val="24"/>
          <w:szCs w:val="24"/>
        </w:rPr>
        <w:t>35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周岁以下是指</w:t>
      </w:r>
      <w:r>
        <w:rPr>
          <w:rFonts w:ascii="宋体" w:hAnsi="宋体" w:cs="宋体"/>
          <w:color w:val="FF0000"/>
          <w:kern w:val="0"/>
          <w:sz w:val="24"/>
          <w:szCs w:val="24"/>
        </w:rPr>
        <w:t>198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日以后出生。</w:t>
      </w:r>
    </w:p>
    <w:p w14:paraId="58DF7AFB">
      <w:pPr>
        <w:widowControl/>
        <w:shd w:val="clear" w:color="auto" w:fill="FFFFFF"/>
        <w:spacing w:before="100" w:after="100" w:line="560" w:lineRule="atLeast"/>
        <w:jc w:val="left"/>
        <w:rPr>
          <w:rFonts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 </w:t>
      </w:r>
      <w:r>
        <w:rPr>
          <w:rFonts w:eastAsia="微软雅黑" w:cs="宋体"/>
          <w:kern w:val="0"/>
          <w:szCs w:val="21"/>
        </w:rPr>
        <w:t xml:space="preserve">    </w:t>
      </w:r>
    </w:p>
    <w:p w14:paraId="0E520251">
      <w:pPr>
        <w:widowControl/>
        <w:shd w:val="clear" w:color="auto" w:fill="FFFFFF"/>
        <w:spacing w:line="600" w:lineRule="atLeast"/>
        <w:rPr>
          <w:rFonts w:eastAsia="微软雅黑" w:cs="宋体"/>
          <w:kern w:val="0"/>
          <w:szCs w:val="21"/>
        </w:rPr>
        <w:sectPr>
          <w:footerReference r:id="rId3" w:type="default"/>
          <w:pgSz w:w="16838" w:h="11906" w:orient="landscape"/>
          <w:pgMar w:top="1701" w:right="1418" w:bottom="1418" w:left="1418" w:header="851" w:footer="992" w:gutter="0"/>
          <w:cols w:space="425" w:num="1"/>
          <w:docGrid w:type="lines" w:linePitch="312" w:charSpace="0"/>
        </w:sectPr>
      </w:pPr>
    </w:p>
    <w:p w14:paraId="0C1B7B0D">
      <w:pPr>
        <w:widowControl/>
        <w:shd w:val="clear" w:color="auto" w:fill="FFFFFF"/>
        <w:spacing w:before="100" w:after="100" w:line="560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2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 w14:paraId="4A998395">
      <w:pPr>
        <w:widowControl/>
        <w:shd w:val="clear" w:color="auto" w:fill="FFFFFF"/>
        <w:spacing w:line="40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 w14:paraId="15AACB13">
      <w:pPr>
        <w:widowControl/>
        <w:shd w:val="clear" w:color="auto" w:fill="FFFFFF"/>
        <w:spacing w:line="600" w:lineRule="atLeast"/>
        <w:jc w:val="center"/>
        <w:rPr>
          <w:rFonts w:eastAsia="微软雅黑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芷江侗族自治县人</w:t>
      </w:r>
      <w:r>
        <w:rPr>
          <w:rFonts w:hint="eastAsia" w:ascii="黑体" w:hAnsi="黑体" w:eastAsia="黑体" w:cs="宋体"/>
          <w:kern w:val="0"/>
          <w:sz w:val="40"/>
          <w:szCs w:val="40"/>
          <w:lang w:eastAsia="zh-CN"/>
        </w:rPr>
        <w:t>民政府办公室民兵训练基地管理</w:t>
      </w:r>
      <w:r>
        <w:rPr>
          <w:rFonts w:hint="eastAsia" w:ascii="黑体" w:hAnsi="黑体" w:eastAsia="黑体" w:cs="宋体"/>
          <w:kern w:val="0"/>
          <w:sz w:val="40"/>
          <w:szCs w:val="40"/>
        </w:rPr>
        <w:t>中心202</w:t>
      </w:r>
      <w:r>
        <w:rPr>
          <w:rFonts w:hint="eastAsia" w:ascii="黑体" w:hAnsi="黑体" w:eastAsia="黑体" w:cs="宋体"/>
          <w:kern w:val="0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40"/>
          <w:szCs w:val="40"/>
        </w:rPr>
        <w:t>公开选调事业单位工作人员报名登记表</w:t>
      </w:r>
    </w:p>
    <w:p w14:paraId="18376F24">
      <w:pPr>
        <w:widowControl/>
        <w:shd w:val="clear" w:color="auto" w:fill="FFFFFF"/>
        <w:spacing w:line="600" w:lineRule="atLeast"/>
        <w:ind w:left="1" w:hanging="70"/>
        <w:rPr>
          <w:rFonts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报考单位</w:t>
      </w:r>
      <w:r>
        <w:rPr>
          <w:rFonts w:ascii="宋体" w:hAnsi="宋体" w:cs="宋体"/>
          <w:kern w:val="0"/>
          <w:sz w:val="28"/>
          <w:szCs w:val="28"/>
        </w:rPr>
        <w:t xml:space="preserve">: </w:t>
      </w:r>
      <w:r>
        <w:rPr>
          <w:rFonts w:hint="eastAsia" w:ascii="宋体" w:hAnsi="宋体" w:cs="宋体"/>
          <w:kern w:val="0"/>
          <w:sz w:val="28"/>
          <w:szCs w:val="28"/>
        </w:rPr>
        <w:t>   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 报考岗位</w:t>
      </w:r>
      <w:r>
        <w:rPr>
          <w:rFonts w:ascii="宋体" w:hAnsi="宋体" w:cs="宋体"/>
          <w:kern w:val="0"/>
          <w:sz w:val="28"/>
          <w:szCs w:val="28"/>
        </w:rPr>
        <w:t xml:space="preserve">: </w:t>
      </w:r>
      <w:r>
        <w:rPr>
          <w:rFonts w:hint="eastAsia" w:ascii="宋体" w:hAnsi="宋体" w:cs="宋体"/>
          <w:kern w:val="0"/>
          <w:sz w:val="28"/>
          <w:szCs w:val="28"/>
        </w:rPr>
        <w:t>        报名序号</w:t>
      </w:r>
      <w:r>
        <w:rPr>
          <w:rFonts w:ascii="宋体" w:hAnsi="宋体" w:cs="宋体"/>
          <w:kern w:val="0"/>
          <w:sz w:val="28"/>
          <w:szCs w:val="28"/>
        </w:rPr>
        <w:t>:</w:t>
      </w:r>
    </w:p>
    <w:tbl>
      <w:tblPr>
        <w:tblStyle w:val="4"/>
        <w:tblW w:w="932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482"/>
        <w:gridCol w:w="960"/>
        <w:gridCol w:w="1484"/>
        <w:gridCol w:w="1274"/>
        <w:gridCol w:w="442"/>
        <w:gridCol w:w="789"/>
        <w:gridCol w:w="927"/>
        <w:gridCol w:w="404"/>
        <w:gridCol w:w="1312"/>
        <w:gridCol w:w="17"/>
      </w:tblGrid>
      <w:tr w14:paraId="7418C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846" w:hRule="atLeast"/>
          <w:jc w:val="center"/>
        </w:trPr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E16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 名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BBA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2315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8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FDE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219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</w:p>
          <w:p w14:paraId="3737D0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</w:tc>
      </w:tr>
      <w:tr w14:paraId="6B85C5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840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FBE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 别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675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4D1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参加工作时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  间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4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909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B63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E6A02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6C7A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95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7A45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 贯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FAAF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F86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 族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31A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68F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BE7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F8F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39378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571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C62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01F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EC6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C49A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27E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86C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629A0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930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105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 历</w:t>
            </w:r>
          </w:p>
        </w:tc>
        <w:tc>
          <w:tcPr>
            <w:tcW w:w="2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5F3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ED6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40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0236F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693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F60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 w14:paraId="5A3311A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3CACF9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5015E2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769635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C33852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594A11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24E9B8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  <w:p w14:paraId="63719BD8"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807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D04A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28205F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604C6A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EFF595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715D48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</w:p>
          <w:p w14:paraId="2F2F3BE5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A955D8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3CA6F4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7FDA3C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3EEE3B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69BECC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671BE4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F237918"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1D0C7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75" w:hRule="atLeast"/>
          <w:jc w:val="center"/>
        </w:trPr>
        <w:tc>
          <w:tcPr>
            <w:tcW w:w="4160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F1B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近三年考核情况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353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828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C34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</w:tr>
      <w:tr w14:paraId="1B6FA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74" w:hRule="atLeast"/>
          <w:jc w:val="center"/>
        </w:trPr>
        <w:tc>
          <w:tcPr>
            <w:tcW w:w="416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717BB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428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2C3A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E02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1D5E0F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932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90C4">
            <w:pPr>
              <w:widowControl/>
              <w:spacing w:line="480" w:lineRule="atLeast"/>
              <w:ind w:firstLine="627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本人郑重承诺以上所填信息真实、准确，并愿意承担由于以上信息虚假带来的一切法律责任和后果。</w:t>
            </w:r>
          </w:p>
          <w:p w14:paraId="574A367A">
            <w:pPr>
              <w:widowControl/>
              <w:spacing w:line="350" w:lineRule="atLeast"/>
              <w:ind w:firstLine="62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A30A410">
            <w:pPr>
              <w:widowControl/>
              <w:spacing w:line="350" w:lineRule="atLeast"/>
              <w:ind w:firstLine="36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438FFD5">
            <w:pPr>
              <w:widowControl/>
              <w:spacing w:line="350" w:lineRule="atLeast"/>
              <w:ind w:firstLine="552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报考人签名：</w:t>
            </w:r>
          </w:p>
          <w:p w14:paraId="52A58581">
            <w:pPr>
              <w:widowControl/>
              <w:spacing w:line="350" w:lineRule="atLeas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2ECD134">
            <w:pPr>
              <w:widowControl/>
              <w:spacing w:line="350" w:lineRule="atLeast"/>
              <w:ind w:right="480" w:firstLine="636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067BE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4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EF5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所在</w:t>
            </w:r>
          </w:p>
          <w:p w14:paraId="29BEC3D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58F48FB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F346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BE3A224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65689C2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02850635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557A4C7">
            <w:pPr>
              <w:widowControl/>
              <w:spacing w:line="35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14:paraId="57D503B8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                          （盖章）</w:t>
            </w:r>
          </w:p>
          <w:p w14:paraId="1DCC433D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29DFF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4F3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主管</w:t>
            </w:r>
          </w:p>
          <w:p w14:paraId="74C3FD0F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6DEE4C2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2CF0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EA425BD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3FB0C618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7400695">
            <w:pPr>
              <w:widowControl/>
              <w:spacing w:line="35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</w:p>
          <w:p w14:paraId="503D7459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       （盖章）</w:t>
            </w:r>
          </w:p>
          <w:p w14:paraId="78E5FB1F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28103A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6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7C2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选调</w:t>
            </w:r>
          </w:p>
          <w:p w14:paraId="7D41F58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051008F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初审</w:t>
            </w:r>
          </w:p>
          <w:p w14:paraId="47BB40B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209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A1C04A7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C550975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0B963AC4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765BCF5">
            <w:pPr>
              <w:widowControl/>
              <w:spacing w:line="35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14:paraId="2BC8F997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                          （盖章）</w:t>
            </w:r>
          </w:p>
          <w:p w14:paraId="1DE460A6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6992AD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F7A9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组织</w:t>
            </w:r>
          </w:p>
          <w:p w14:paraId="080BAF5A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人社</w:t>
            </w:r>
          </w:p>
          <w:p w14:paraId="0A44F9D7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部门</w:t>
            </w:r>
          </w:p>
          <w:p w14:paraId="503F3A4F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</w:p>
          <w:p w14:paraId="7D81662C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A8BA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F5CAFC1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219EA9CC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0BCF31A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64FDA6B">
            <w:pPr>
              <w:widowControl/>
              <w:spacing w:line="35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审查人员签名：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</w:t>
            </w:r>
          </w:p>
          <w:p w14:paraId="2E5696EA">
            <w:pPr>
              <w:widowControl/>
              <w:spacing w:line="350" w:lineRule="atLeast"/>
              <w:ind w:firstLine="3360" w:firstLineChars="14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 （盖章）</w:t>
            </w:r>
          </w:p>
          <w:p w14:paraId="74FCDAF2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</w:tbl>
    <w:p w14:paraId="5485ECCC">
      <w:pPr>
        <w:widowControl/>
        <w:shd w:val="clear" w:color="auto" w:fill="FFFFFF"/>
        <w:spacing w:line="14" w:lineRule="exact"/>
        <w:rPr>
          <w:rFonts w:eastAsia="微软雅黑" w:cs="宋体"/>
          <w:kern w:val="0"/>
          <w:szCs w:val="21"/>
        </w:rPr>
      </w:pPr>
      <w:r>
        <w:rPr>
          <w:rFonts w:eastAsia="微软雅黑" w:cs="宋体"/>
          <w:kern w:val="0"/>
          <w:szCs w:val="21"/>
        </w:rPr>
        <w:t> </w:t>
      </w:r>
    </w:p>
    <w:sectPr>
      <w:footerReference r:id="rId4" w:type="default"/>
      <w:footerReference r:id="rId5" w:type="even"/>
      <w:pgSz w:w="11906" w:h="16838"/>
      <w:pgMar w:top="1701" w:right="1247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67B62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 w14:paraId="4045113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34D05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 w14:paraId="18B8EC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C3DE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8CC4FB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67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40"/>
    <w:rsid w:val="00010A0B"/>
    <w:rsid w:val="00051E94"/>
    <w:rsid w:val="00052FC7"/>
    <w:rsid w:val="000B23CA"/>
    <w:rsid w:val="000C4C2D"/>
    <w:rsid w:val="000D5253"/>
    <w:rsid w:val="00125243"/>
    <w:rsid w:val="00131EDE"/>
    <w:rsid w:val="001724B2"/>
    <w:rsid w:val="00212E42"/>
    <w:rsid w:val="00225062"/>
    <w:rsid w:val="00226C8A"/>
    <w:rsid w:val="00262EAD"/>
    <w:rsid w:val="002E5A3F"/>
    <w:rsid w:val="002F1CCB"/>
    <w:rsid w:val="003521F4"/>
    <w:rsid w:val="003E5E4B"/>
    <w:rsid w:val="004168E5"/>
    <w:rsid w:val="00432899"/>
    <w:rsid w:val="0048051F"/>
    <w:rsid w:val="00483663"/>
    <w:rsid w:val="004C4ED0"/>
    <w:rsid w:val="00543E86"/>
    <w:rsid w:val="005E49AE"/>
    <w:rsid w:val="00614E3A"/>
    <w:rsid w:val="0062232B"/>
    <w:rsid w:val="006F1D12"/>
    <w:rsid w:val="00733BE6"/>
    <w:rsid w:val="00750B5E"/>
    <w:rsid w:val="0079099F"/>
    <w:rsid w:val="00797FCE"/>
    <w:rsid w:val="007A5B1B"/>
    <w:rsid w:val="007E2339"/>
    <w:rsid w:val="007E7AE2"/>
    <w:rsid w:val="00815D53"/>
    <w:rsid w:val="0082344F"/>
    <w:rsid w:val="00834729"/>
    <w:rsid w:val="00870612"/>
    <w:rsid w:val="008746B6"/>
    <w:rsid w:val="009111AD"/>
    <w:rsid w:val="009364D8"/>
    <w:rsid w:val="00984940"/>
    <w:rsid w:val="009A5941"/>
    <w:rsid w:val="009C1EA2"/>
    <w:rsid w:val="00A20D92"/>
    <w:rsid w:val="00A42872"/>
    <w:rsid w:val="00AC778F"/>
    <w:rsid w:val="00AE2542"/>
    <w:rsid w:val="00AF02D9"/>
    <w:rsid w:val="00B46699"/>
    <w:rsid w:val="00B8087D"/>
    <w:rsid w:val="00B95A78"/>
    <w:rsid w:val="00BC72E5"/>
    <w:rsid w:val="00C21A87"/>
    <w:rsid w:val="00C22B0D"/>
    <w:rsid w:val="00C61E8E"/>
    <w:rsid w:val="00C62D13"/>
    <w:rsid w:val="00C64A6E"/>
    <w:rsid w:val="00C86FE0"/>
    <w:rsid w:val="00CD6DD9"/>
    <w:rsid w:val="00CE0577"/>
    <w:rsid w:val="00CE780C"/>
    <w:rsid w:val="00D01E44"/>
    <w:rsid w:val="00D36FF8"/>
    <w:rsid w:val="00D55E37"/>
    <w:rsid w:val="00D70ACD"/>
    <w:rsid w:val="00DD2195"/>
    <w:rsid w:val="00DF20FC"/>
    <w:rsid w:val="00E9385A"/>
    <w:rsid w:val="00EE3D13"/>
    <w:rsid w:val="00EF72B0"/>
    <w:rsid w:val="00F259BC"/>
    <w:rsid w:val="00F85D46"/>
    <w:rsid w:val="03837FBB"/>
    <w:rsid w:val="05654685"/>
    <w:rsid w:val="0CAD246E"/>
    <w:rsid w:val="0EA144EA"/>
    <w:rsid w:val="0FB301E9"/>
    <w:rsid w:val="0FDF9670"/>
    <w:rsid w:val="10CA558F"/>
    <w:rsid w:val="143E0324"/>
    <w:rsid w:val="172C2525"/>
    <w:rsid w:val="1BFD67FC"/>
    <w:rsid w:val="1BFEE429"/>
    <w:rsid w:val="1C6D6A59"/>
    <w:rsid w:val="1F45587E"/>
    <w:rsid w:val="23D22A8E"/>
    <w:rsid w:val="2AF88418"/>
    <w:rsid w:val="2BDFB651"/>
    <w:rsid w:val="2CEA52EC"/>
    <w:rsid w:val="2D71156A"/>
    <w:rsid w:val="2F672465"/>
    <w:rsid w:val="32867865"/>
    <w:rsid w:val="35487054"/>
    <w:rsid w:val="35CFC7F2"/>
    <w:rsid w:val="383F04E5"/>
    <w:rsid w:val="3B6199E2"/>
    <w:rsid w:val="3DCF31C2"/>
    <w:rsid w:val="3E1026D9"/>
    <w:rsid w:val="3EBF7414"/>
    <w:rsid w:val="3FBFD23C"/>
    <w:rsid w:val="3FF7A2E5"/>
    <w:rsid w:val="41226209"/>
    <w:rsid w:val="43AC2DA3"/>
    <w:rsid w:val="46A00372"/>
    <w:rsid w:val="4DE4148C"/>
    <w:rsid w:val="4E05323E"/>
    <w:rsid w:val="4F237D76"/>
    <w:rsid w:val="51751C99"/>
    <w:rsid w:val="52AA2CA4"/>
    <w:rsid w:val="52D7AD5C"/>
    <w:rsid w:val="536C1D08"/>
    <w:rsid w:val="53C14105"/>
    <w:rsid w:val="54D44D3C"/>
    <w:rsid w:val="557ED11F"/>
    <w:rsid w:val="575E6AA5"/>
    <w:rsid w:val="57EFF999"/>
    <w:rsid w:val="58E5492C"/>
    <w:rsid w:val="5C593045"/>
    <w:rsid w:val="5CFF0F82"/>
    <w:rsid w:val="5DEF6B8B"/>
    <w:rsid w:val="5DFF349B"/>
    <w:rsid w:val="5EFE8165"/>
    <w:rsid w:val="5FC5D24C"/>
    <w:rsid w:val="61A72C76"/>
    <w:rsid w:val="6695111E"/>
    <w:rsid w:val="66BE42FA"/>
    <w:rsid w:val="66D1067A"/>
    <w:rsid w:val="66D734E4"/>
    <w:rsid w:val="66FCF14C"/>
    <w:rsid w:val="67AD6CC2"/>
    <w:rsid w:val="67B13AD0"/>
    <w:rsid w:val="67D704BA"/>
    <w:rsid w:val="68D66149"/>
    <w:rsid w:val="6B4D1AF6"/>
    <w:rsid w:val="6BDF15B4"/>
    <w:rsid w:val="6BFCDC0D"/>
    <w:rsid w:val="6E405E13"/>
    <w:rsid w:val="6E9AD332"/>
    <w:rsid w:val="6EEA5133"/>
    <w:rsid w:val="71BE24F4"/>
    <w:rsid w:val="734701AB"/>
    <w:rsid w:val="76B37ACA"/>
    <w:rsid w:val="77715031"/>
    <w:rsid w:val="784529A4"/>
    <w:rsid w:val="78DF091A"/>
    <w:rsid w:val="78FF067E"/>
    <w:rsid w:val="7AFF04D9"/>
    <w:rsid w:val="7BFE7F52"/>
    <w:rsid w:val="7D5D3C65"/>
    <w:rsid w:val="7EDFB0FB"/>
    <w:rsid w:val="7EFF82E4"/>
    <w:rsid w:val="7F6F4187"/>
    <w:rsid w:val="7FAFBF58"/>
    <w:rsid w:val="7FDE8A48"/>
    <w:rsid w:val="7FF40800"/>
    <w:rsid w:val="7FFB3E2F"/>
    <w:rsid w:val="7FFD19CE"/>
    <w:rsid w:val="81FB5D83"/>
    <w:rsid w:val="8DAF51F5"/>
    <w:rsid w:val="95D534FD"/>
    <w:rsid w:val="97EF45CC"/>
    <w:rsid w:val="9EF28FC1"/>
    <w:rsid w:val="ACBC9D07"/>
    <w:rsid w:val="B373C536"/>
    <w:rsid w:val="B7FD3ABC"/>
    <w:rsid w:val="BDD9F5C8"/>
    <w:rsid w:val="BF539C2F"/>
    <w:rsid w:val="BFBFDEBA"/>
    <w:rsid w:val="BFFE800E"/>
    <w:rsid w:val="D6F9A34F"/>
    <w:rsid w:val="DDFB72C1"/>
    <w:rsid w:val="DE439CF6"/>
    <w:rsid w:val="DEFF5438"/>
    <w:rsid w:val="DFFF7987"/>
    <w:rsid w:val="DFFFA5FD"/>
    <w:rsid w:val="E77F8558"/>
    <w:rsid w:val="E7DB851B"/>
    <w:rsid w:val="E7E20E99"/>
    <w:rsid w:val="EBEF3C79"/>
    <w:rsid w:val="EDFC3658"/>
    <w:rsid w:val="EE87929A"/>
    <w:rsid w:val="EF7F1686"/>
    <w:rsid w:val="EFE252EC"/>
    <w:rsid w:val="F07320D1"/>
    <w:rsid w:val="F375A9BC"/>
    <w:rsid w:val="F3DBEFB7"/>
    <w:rsid w:val="F48D23ED"/>
    <w:rsid w:val="F4FDFB45"/>
    <w:rsid w:val="F51E39AA"/>
    <w:rsid w:val="F54FDE8A"/>
    <w:rsid w:val="F77BF829"/>
    <w:rsid w:val="F7AE13CF"/>
    <w:rsid w:val="F7FFE30C"/>
    <w:rsid w:val="F7FFE637"/>
    <w:rsid w:val="F873F928"/>
    <w:rsid w:val="FBDB2000"/>
    <w:rsid w:val="FBDD17D2"/>
    <w:rsid w:val="FDBE41A2"/>
    <w:rsid w:val="FE7F25CF"/>
    <w:rsid w:val="FF5D491C"/>
    <w:rsid w:val="FFD75DC0"/>
    <w:rsid w:val="FFD992E7"/>
    <w:rsid w:val="FFEF37F9"/>
    <w:rsid w:val="FFFFD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locked/>
    <w:uiPriority w:val="99"/>
    <w:rPr>
      <w:rFonts w:cs="Times New Roman"/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520</Words>
  <Characters>666</Characters>
  <Lines>0</Lines>
  <Paragraphs>0</Paragraphs>
  <TotalTime>35</TotalTime>
  <ScaleCrop>false</ScaleCrop>
  <LinksUpToDate>false</LinksUpToDate>
  <CharactersWithSpaces>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2024-08-25T01:50:00Z</dcterms:created>
  <dc:creator>dreamsummit</dc:creator>
  <cp:lastModifiedBy>独</cp:lastModifiedBy>
  <cp:lastPrinted>2024-10-26T18:59:00Z</cp:lastPrinted>
  <dcterms:modified xsi:type="dcterms:W3CDTF">2025-03-24T06:21:35Z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833D56B3B5CFBE67883CB8673886AEA0_42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